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EE" w:rsidRDefault="00252BEE" w:rsidP="0015625D">
      <w:pPr>
        <w:snapToGrid w:val="0"/>
        <w:spacing w:line="540" w:lineRule="exact"/>
        <w:rPr>
          <w:rFonts w:ascii="仿宋_GB2312" w:eastAsia="仿宋_GB2312"/>
          <w:sz w:val="32"/>
          <w:szCs w:val="32"/>
        </w:rPr>
      </w:pPr>
    </w:p>
    <w:p w:rsidR="00252BEE" w:rsidRPr="00244550" w:rsidRDefault="00252BEE" w:rsidP="008C1AEC">
      <w:pPr>
        <w:widowControl/>
        <w:snapToGrid w:val="0"/>
        <w:spacing w:line="560" w:lineRule="exact"/>
        <w:rPr>
          <w:rFonts w:ascii="黑体" w:eastAsia="黑体" w:hAnsi="方正小标宋简体"/>
          <w:kern w:val="0"/>
          <w:sz w:val="32"/>
          <w:szCs w:val="32"/>
        </w:rPr>
      </w:pPr>
      <w:r w:rsidRPr="00244550">
        <w:rPr>
          <w:rFonts w:ascii="黑体" w:eastAsia="黑体" w:hAnsi="方正小标宋简体" w:hint="eastAsia"/>
          <w:kern w:val="0"/>
          <w:sz w:val="32"/>
          <w:szCs w:val="32"/>
        </w:rPr>
        <w:t>附件</w:t>
      </w:r>
      <w:r w:rsidRPr="00244550">
        <w:rPr>
          <w:rFonts w:ascii="黑体" w:eastAsia="黑体" w:hAnsi="方正小标宋简体"/>
          <w:kern w:val="0"/>
          <w:sz w:val="32"/>
          <w:szCs w:val="32"/>
        </w:rPr>
        <w:t>1</w:t>
      </w:r>
    </w:p>
    <w:p w:rsidR="00252BEE" w:rsidRPr="0050455B" w:rsidRDefault="00252BEE" w:rsidP="000A76A0">
      <w:pPr>
        <w:spacing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0455B">
        <w:rPr>
          <w:rFonts w:ascii="方正小标宋简体" w:eastAsia="方正小标宋简体" w:hint="eastAsia"/>
          <w:sz w:val="36"/>
          <w:szCs w:val="36"/>
        </w:rPr>
        <w:t>赣南师范大学</w:t>
      </w:r>
      <w:r w:rsidRPr="0050455B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8</w:t>
      </w:r>
      <w:r w:rsidRPr="0050455B">
        <w:rPr>
          <w:rFonts w:ascii="方正小标宋简体" w:eastAsia="方正小标宋简体" w:hint="eastAsia"/>
          <w:sz w:val="36"/>
          <w:szCs w:val="36"/>
        </w:rPr>
        <w:t>年入党积极分子培训登记表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643"/>
        <w:gridCol w:w="939"/>
        <w:gridCol w:w="586"/>
        <w:gridCol w:w="695"/>
        <w:gridCol w:w="278"/>
        <w:gridCol w:w="431"/>
        <w:gridCol w:w="397"/>
        <w:gridCol w:w="806"/>
        <w:gridCol w:w="1551"/>
      </w:tblGrid>
      <w:tr w:rsidR="00252BEE" w:rsidRPr="0050455B" w:rsidTr="00BA6C55">
        <w:trPr>
          <w:trHeight w:val="620"/>
          <w:jc w:val="center"/>
        </w:trPr>
        <w:tc>
          <w:tcPr>
            <w:tcW w:w="701" w:type="pct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64" w:type="pct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51" w:type="pct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44" w:type="pct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416" w:type="pct"/>
            <w:gridSpan w:val="2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10" w:type="pct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</w:p>
        </w:tc>
      </w:tr>
      <w:tr w:rsidR="00252BEE" w:rsidRPr="0050455B" w:rsidTr="00BA6C55">
        <w:trPr>
          <w:trHeight w:val="620"/>
          <w:jc w:val="center"/>
        </w:trPr>
        <w:tc>
          <w:tcPr>
            <w:tcW w:w="701" w:type="pct"/>
            <w:vMerge w:val="restart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学员类别</w:t>
            </w:r>
          </w:p>
        </w:tc>
        <w:tc>
          <w:tcPr>
            <w:tcW w:w="1515" w:type="pct"/>
            <w:gridSpan w:val="2"/>
            <w:vAlign w:val="center"/>
          </w:tcPr>
          <w:p w:rsidR="00252BEE" w:rsidRPr="0050455B" w:rsidRDefault="00252BEE" w:rsidP="00BA6C55">
            <w:pPr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□研究生</w:t>
            </w:r>
            <w:r w:rsidRPr="0050455B">
              <w:rPr>
                <w:rFonts w:ascii="宋体" w:hAnsi="宋体"/>
                <w:sz w:val="24"/>
              </w:rPr>
              <w:t xml:space="preserve">  </w:t>
            </w:r>
            <w:r w:rsidRPr="0050455B">
              <w:rPr>
                <w:rFonts w:ascii="宋体" w:hAnsi="宋体" w:hint="eastAsia"/>
                <w:sz w:val="24"/>
              </w:rPr>
              <w:t>□本科生</w:t>
            </w:r>
          </w:p>
        </w:tc>
        <w:tc>
          <w:tcPr>
            <w:tcW w:w="1401" w:type="pct"/>
            <w:gridSpan w:val="5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学院、专业、班级</w:t>
            </w:r>
          </w:p>
        </w:tc>
        <w:tc>
          <w:tcPr>
            <w:tcW w:w="1382" w:type="pct"/>
            <w:gridSpan w:val="2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</w:p>
        </w:tc>
      </w:tr>
      <w:tr w:rsidR="00252BEE" w:rsidRPr="0050455B" w:rsidTr="00BA6C55">
        <w:trPr>
          <w:trHeight w:val="620"/>
          <w:jc w:val="center"/>
        </w:trPr>
        <w:tc>
          <w:tcPr>
            <w:tcW w:w="701" w:type="pct"/>
            <w:vMerge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pct"/>
            <w:gridSpan w:val="2"/>
            <w:vAlign w:val="center"/>
          </w:tcPr>
          <w:p w:rsidR="00252BEE" w:rsidRPr="0050455B" w:rsidRDefault="00252BEE" w:rsidP="00BA6C55">
            <w:pPr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□教职工</w:t>
            </w:r>
          </w:p>
        </w:tc>
        <w:tc>
          <w:tcPr>
            <w:tcW w:w="1401" w:type="pct"/>
            <w:gridSpan w:val="5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所在单位（部门）</w:t>
            </w:r>
          </w:p>
        </w:tc>
        <w:tc>
          <w:tcPr>
            <w:tcW w:w="1382" w:type="pct"/>
            <w:gridSpan w:val="2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</w:p>
        </w:tc>
      </w:tr>
      <w:tr w:rsidR="00252BEE" w:rsidRPr="0050455B" w:rsidTr="00BA6C55">
        <w:trPr>
          <w:trHeight w:val="620"/>
          <w:jc w:val="center"/>
        </w:trPr>
        <w:tc>
          <w:tcPr>
            <w:tcW w:w="701" w:type="pct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培训班次</w:t>
            </w:r>
          </w:p>
        </w:tc>
        <w:tc>
          <w:tcPr>
            <w:tcW w:w="1515" w:type="pct"/>
            <w:gridSpan w:val="2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pct"/>
            <w:gridSpan w:val="5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培训时间</w:t>
            </w:r>
          </w:p>
        </w:tc>
        <w:tc>
          <w:tcPr>
            <w:tcW w:w="1382" w:type="pct"/>
            <w:gridSpan w:val="2"/>
            <w:vAlign w:val="center"/>
          </w:tcPr>
          <w:p w:rsidR="00252BEE" w:rsidRPr="0050455B" w:rsidRDefault="00252BEE" w:rsidP="00BA6C55">
            <w:pPr>
              <w:rPr>
                <w:rFonts w:ascii="宋体"/>
                <w:sz w:val="24"/>
              </w:rPr>
            </w:pPr>
            <w:r w:rsidRPr="0050455B"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8</w:t>
            </w:r>
            <w:r w:rsidRPr="0050455B">
              <w:rPr>
                <w:rFonts w:ascii="宋体" w:hAnsi="宋体" w:hint="eastAsia"/>
                <w:sz w:val="24"/>
              </w:rPr>
              <w:t>年</w:t>
            </w:r>
            <w:r w:rsidRPr="0050455B">
              <w:rPr>
                <w:rFonts w:ascii="宋体" w:hAnsi="宋体"/>
                <w:sz w:val="24"/>
              </w:rPr>
              <w:t xml:space="preserve">   </w:t>
            </w:r>
            <w:r w:rsidRPr="0050455B">
              <w:rPr>
                <w:rFonts w:ascii="宋体" w:hAnsi="宋体" w:hint="eastAsia"/>
                <w:sz w:val="24"/>
              </w:rPr>
              <w:t>月</w:t>
            </w:r>
            <w:r w:rsidRPr="0050455B">
              <w:rPr>
                <w:rFonts w:ascii="宋体" w:hAnsi="宋体"/>
                <w:sz w:val="24"/>
              </w:rPr>
              <w:t xml:space="preserve">   </w:t>
            </w:r>
            <w:r w:rsidRPr="0050455B">
              <w:rPr>
                <w:rFonts w:ascii="宋体" w:hAnsi="宋体" w:hint="eastAsia"/>
                <w:sz w:val="24"/>
              </w:rPr>
              <w:t>日</w:t>
            </w: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至</w:t>
            </w:r>
            <w:r w:rsidRPr="0050455B">
              <w:rPr>
                <w:rFonts w:ascii="宋体" w:hAnsi="宋体"/>
                <w:sz w:val="24"/>
              </w:rPr>
              <w:t xml:space="preserve">   </w:t>
            </w:r>
            <w:r w:rsidRPr="0050455B">
              <w:rPr>
                <w:rFonts w:ascii="宋体" w:hAnsi="宋体" w:hint="eastAsia"/>
                <w:sz w:val="24"/>
              </w:rPr>
              <w:t>月</w:t>
            </w:r>
            <w:r w:rsidRPr="0050455B">
              <w:rPr>
                <w:rFonts w:ascii="宋体" w:hAnsi="宋体"/>
                <w:sz w:val="24"/>
              </w:rPr>
              <w:t xml:space="preserve">   </w:t>
            </w:r>
            <w:r w:rsidRPr="0050455B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52BEE" w:rsidRPr="0050455B" w:rsidTr="00BA6C55">
        <w:trPr>
          <w:trHeight w:val="5301"/>
          <w:jc w:val="center"/>
        </w:trPr>
        <w:tc>
          <w:tcPr>
            <w:tcW w:w="701" w:type="pct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个</w:t>
            </w:r>
          </w:p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人</w:t>
            </w:r>
          </w:p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学</w:t>
            </w:r>
          </w:p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习</w:t>
            </w:r>
          </w:p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小</w:t>
            </w:r>
          </w:p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结</w:t>
            </w:r>
          </w:p>
        </w:tc>
        <w:tc>
          <w:tcPr>
            <w:tcW w:w="4299" w:type="pct"/>
            <w:gridSpan w:val="9"/>
          </w:tcPr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Default="00252BEE" w:rsidP="00BA6C55">
            <w:pPr>
              <w:rPr>
                <w:rFonts w:ascii="宋体"/>
                <w:sz w:val="24"/>
              </w:rPr>
            </w:pPr>
          </w:p>
          <w:p w:rsidR="00252BEE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</w:tc>
      </w:tr>
      <w:tr w:rsidR="00252BEE" w:rsidRPr="0050455B" w:rsidTr="00BA6C55">
        <w:trPr>
          <w:trHeight w:val="2712"/>
          <w:jc w:val="center"/>
        </w:trPr>
        <w:tc>
          <w:tcPr>
            <w:tcW w:w="701" w:type="pct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教学</w:t>
            </w:r>
          </w:p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学院</w:t>
            </w:r>
          </w:p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党委</w:t>
            </w:r>
          </w:p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859" w:type="pct"/>
            <w:gridSpan w:val="3"/>
          </w:tcPr>
          <w:p w:rsidR="00252BEE" w:rsidRPr="002A5B3D" w:rsidRDefault="00252BEE" w:rsidP="00252BEE">
            <w:pPr>
              <w:ind w:firstLineChars="100" w:firstLine="31680"/>
              <w:rPr>
                <w:rFonts w:ascii="宋体"/>
                <w:sz w:val="28"/>
                <w:szCs w:val="28"/>
              </w:rPr>
            </w:pPr>
            <w:r w:rsidRPr="002A5B3D">
              <w:rPr>
                <w:rFonts w:ascii="宋体" w:hAnsi="宋体" w:hint="eastAsia"/>
                <w:sz w:val="28"/>
                <w:szCs w:val="28"/>
              </w:rPr>
              <w:t>□同意结业</w:t>
            </w:r>
          </w:p>
          <w:p w:rsidR="00252BEE" w:rsidRPr="002A5B3D" w:rsidRDefault="00252BEE" w:rsidP="00252BEE">
            <w:pPr>
              <w:ind w:firstLineChars="100" w:firstLine="31680"/>
              <w:rPr>
                <w:rFonts w:ascii="宋体"/>
                <w:sz w:val="28"/>
                <w:szCs w:val="28"/>
              </w:rPr>
            </w:pPr>
            <w:r w:rsidRPr="002A5B3D">
              <w:rPr>
                <w:rFonts w:ascii="宋体" w:hAnsi="宋体" w:hint="eastAsia"/>
                <w:sz w:val="28"/>
                <w:szCs w:val="28"/>
              </w:rPr>
              <w:t>□不同意结业</w:t>
            </w:r>
          </w:p>
          <w:p w:rsidR="00252BEE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252BEE">
            <w:pPr>
              <w:spacing w:afterLines="50"/>
              <w:ind w:rightChars="176" w:right="31680"/>
              <w:jc w:val="right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（公章）</w:t>
            </w:r>
          </w:p>
          <w:p w:rsidR="00252BEE" w:rsidRPr="0050455B" w:rsidRDefault="00252BEE" w:rsidP="00BA6C55">
            <w:pPr>
              <w:jc w:val="right"/>
              <w:rPr>
                <w:rFonts w:ascii="宋体"/>
                <w:sz w:val="24"/>
              </w:rPr>
            </w:pPr>
            <w:r w:rsidRPr="0050455B"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8</w:t>
            </w:r>
            <w:r w:rsidRPr="0050455B">
              <w:rPr>
                <w:rFonts w:ascii="宋体" w:hAnsi="宋体" w:hint="eastAsia"/>
                <w:sz w:val="24"/>
              </w:rPr>
              <w:t>年</w:t>
            </w:r>
            <w:r w:rsidRPr="0050455B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50455B">
              <w:rPr>
                <w:rFonts w:ascii="宋体" w:hAnsi="宋体"/>
                <w:sz w:val="24"/>
              </w:rPr>
              <w:t xml:space="preserve"> </w:t>
            </w:r>
            <w:r w:rsidRPr="0050455B">
              <w:rPr>
                <w:rFonts w:ascii="宋体" w:hAnsi="宋体" w:hint="eastAsia"/>
                <w:sz w:val="24"/>
              </w:rPr>
              <w:t>月</w:t>
            </w:r>
            <w:r w:rsidRPr="0050455B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50455B">
              <w:rPr>
                <w:rFonts w:ascii="宋体" w:hAnsi="宋体"/>
                <w:sz w:val="24"/>
              </w:rPr>
              <w:t xml:space="preserve"> </w:t>
            </w:r>
            <w:r w:rsidRPr="0050455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71" w:type="pct"/>
            <w:gridSpan w:val="2"/>
            <w:vAlign w:val="center"/>
          </w:tcPr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学校</w:t>
            </w:r>
          </w:p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党委</w:t>
            </w:r>
          </w:p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党校</w:t>
            </w:r>
          </w:p>
          <w:p w:rsidR="00252BEE" w:rsidRPr="0050455B" w:rsidRDefault="00252BEE" w:rsidP="00BA6C55">
            <w:pPr>
              <w:jc w:val="center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869" w:type="pct"/>
            <w:gridSpan w:val="4"/>
          </w:tcPr>
          <w:p w:rsidR="00252BEE" w:rsidRPr="002A5B3D" w:rsidRDefault="00252BEE" w:rsidP="00252BEE">
            <w:pPr>
              <w:ind w:firstLineChars="100" w:firstLine="31680"/>
              <w:rPr>
                <w:rFonts w:ascii="宋体"/>
                <w:sz w:val="28"/>
                <w:szCs w:val="28"/>
              </w:rPr>
            </w:pPr>
            <w:r w:rsidRPr="002A5B3D">
              <w:rPr>
                <w:rFonts w:ascii="宋体" w:hAnsi="宋体" w:hint="eastAsia"/>
                <w:sz w:val="28"/>
                <w:szCs w:val="28"/>
              </w:rPr>
              <w:t>□准予结业</w:t>
            </w:r>
          </w:p>
          <w:p w:rsidR="00252BEE" w:rsidRPr="002A5B3D" w:rsidRDefault="00252BEE" w:rsidP="00252BEE">
            <w:pPr>
              <w:ind w:firstLineChars="100" w:firstLine="31680"/>
              <w:rPr>
                <w:rFonts w:ascii="宋体"/>
                <w:sz w:val="28"/>
                <w:szCs w:val="28"/>
              </w:rPr>
            </w:pPr>
            <w:r w:rsidRPr="002A5B3D">
              <w:rPr>
                <w:rFonts w:ascii="宋体" w:hAnsi="宋体" w:hint="eastAsia"/>
                <w:sz w:val="28"/>
                <w:szCs w:val="28"/>
              </w:rPr>
              <w:t>□不准予结业</w:t>
            </w:r>
          </w:p>
          <w:p w:rsidR="00252BEE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BA6C55">
            <w:pPr>
              <w:rPr>
                <w:rFonts w:ascii="宋体"/>
                <w:sz w:val="24"/>
              </w:rPr>
            </w:pPr>
          </w:p>
          <w:p w:rsidR="00252BEE" w:rsidRPr="0050455B" w:rsidRDefault="00252BEE" w:rsidP="00252BEE">
            <w:pPr>
              <w:spacing w:afterLines="50"/>
              <w:ind w:rightChars="176" w:right="31680"/>
              <w:jc w:val="right"/>
              <w:rPr>
                <w:rFonts w:ascii="宋体"/>
                <w:sz w:val="24"/>
              </w:rPr>
            </w:pPr>
            <w:r w:rsidRPr="0050455B">
              <w:rPr>
                <w:rFonts w:ascii="宋体" w:hAnsi="宋体" w:hint="eastAsia"/>
                <w:sz w:val="24"/>
              </w:rPr>
              <w:t>（公章）</w:t>
            </w:r>
          </w:p>
          <w:p w:rsidR="00252BEE" w:rsidRPr="0050455B" w:rsidRDefault="00252BEE" w:rsidP="00BA6C55">
            <w:pPr>
              <w:jc w:val="right"/>
              <w:rPr>
                <w:rFonts w:ascii="宋体"/>
                <w:sz w:val="24"/>
              </w:rPr>
            </w:pPr>
            <w:r w:rsidRPr="0050455B"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8</w:t>
            </w:r>
            <w:r w:rsidRPr="0050455B">
              <w:rPr>
                <w:rFonts w:ascii="宋体" w:hAnsi="宋体" w:hint="eastAsia"/>
                <w:sz w:val="24"/>
              </w:rPr>
              <w:t>年</w:t>
            </w:r>
            <w:r w:rsidRPr="0050455B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50455B">
              <w:rPr>
                <w:rFonts w:ascii="宋体" w:hAnsi="宋体" w:hint="eastAsia"/>
                <w:sz w:val="24"/>
              </w:rPr>
              <w:t>月</w:t>
            </w:r>
            <w:r w:rsidRPr="0050455B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50455B">
              <w:rPr>
                <w:rFonts w:ascii="宋体" w:hAnsi="宋体"/>
                <w:sz w:val="24"/>
              </w:rPr>
              <w:t xml:space="preserve"> </w:t>
            </w:r>
            <w:r w:rsidRPr="0050455B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52BEE" w:rsidRPr="00E868FC" w:rsidRDefault="00252BEE" w:rsidP="00E868FC">
      <w:pPr>
        <w:spacing w:line="560" w:lineRule="exact"/>
        <w:jc w:val="right"/>
        <w:rPr>
          <w:rFonts w:ascii="仿宋_GB2312" w:eastAsia="仿宋_GB2312" w:hAnsi="宋体"/>
          <w:bCs/>
          <w:kern w:val="0"/>
          <w:sz w:val="32"/>
          <w:szCs w:val="32"/>
        </w:rPr>
      </w:pPr>
      <w:r w:rsidRPr="005A4571">
        <w:rPr>
          <w:rFonts w:ascii="楷体_GB2312" w:eastAsia="楷体_GB2312" w:hAnsi="宋体" w:hint="eastAsia"/>
          <w:sz w:val="24"/>
        </w:rPr>
        <w:t>（赣南师范大学党委党校制）</w:t>
      </w:r>
    </w:p>
    <w:sectPr w:rsidR="00252BEE" w:rsidRPr="00E868FC" w:rsidSect="00842FF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BEE" w:rsidRDefault="00252BEE" w:rsidP="00F236E1">
      <w:r>
        <w:separator/>
      </w:r>
    </w:p>
  </w:endnote>
  <w:endnote w:type="continuationSeparator" w:id="0">
    <w:p w:rsidR="00252BEE" w:rsidRDefault="00252BEE" w:rsidP="00F2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EE" w:rsidRDefault="00252BEE" w:rsidP="00E4365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2BEE" w:rsidRDefault="00252BEE" w:rsidP="00DF2A6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EE" w:rsidRPr="006B70F9" w:rsidRDefault="00252BEE" w:rsidP="00E43652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6B70F9">
      <w:rPr>
        <w:rStyle w:val="PageNumber"/>
        <w:rFonts w:ascii="宋体" w:hAnsi="宋体"/>
        <w:sz w:val="28"/>
        <w:szCs w:val="28"/>
      </w:rPr>
      <w:fldChar w:fldCharType="begin"/>
    </w:r>
    <w:r w:rsidRPr="006B70F9">
      <w:rPr>
        <w:rStyle w:val="PageNumber"/>
        <w:rFonts w:ascii="宋体" w:hAnsi="宋体"/>
        <w:sz w:val="28"/>
        <w:szCs w:val="28"/>
      </w:rPr>
      <w:instrText xml:space="preserve">PAGE  </w:instrText>
    </w:r>
    <w:r w:rsidRPr="006B70F9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6B70F9">
      <w:rPr>
        <w:rStyle w:val="PageNumber"/>
        <w:rFonts w:ascii="宋体" w:hAnsi="宋体"/>
        <w:sz w:val="28"/>
        <w:szCs w:val="28"/>
      </w:rPr>
      <w:fldChar w:fldCharType="end"/>
    </w:r>
  </w:p>
  <w:p w:rsidR="00252BEE" w:rsidRDefault="00252BEE" w:rsidP="00DF2A6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BEE" w:rsidRDefault="00252BEE" w:rsidP="00F236E1">
      <w:r>
        <w:separator/>
      </w:r>
    </w:p>
  </w:footnote>
  <w:footnote w:type="continuationSeparator" w:id="0">
    <w:p w:rsidR="00252BEE" w:rsidRDefault="00252BEE" w:rsidP="00F2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3E2"/>
    <w:rsid w:val="00016066"/>
    <w:rsid w:val="00032D98"/>
    <w:rsid w:val="00061DAF"/>
    <w:rsid w:val="000A513A"/>
    <w:rsid w:val="000A76A0"/>
    <w:rsid w:val="000F396D"/>
    <w:rsid w:val="001048BF"/>
    <w:rsid w:val="001342B9"/>
    <w:rsid w:val="001552C6"/>
    <w:rsid w:val="0015625D"/>
    <w:rsid w:val="00171974"/>
    <w:rsid w:val="001744FC"/>
    <w:rsid w:val="001B439A"/>
    <w:rsid w:val="001C02E1"/>
    <w:rsid w:val="0022086C"/>
    <w:rsid w:val="00244550"/>
    <w:rsid w:val="00252BEE"/>
    <w:rsid w:val="002619C5"/>
    <w:rsid w:val="002717BA"/>
    <w:rsid w:val="002A2ABE"/>
    <w:rsid w:val="002A5B3D"/>
    <w:rsid w:val="002D4A66"/>
    <w:rsid w:val="002D7042"/>
    <w:rsid w:val="002F5D45"/>
    <w:rsid w:val="002F7DF6"/>
    <w:rsid w:val="00326B64"/>
    <w:rsid w:val="0033251C"/>
    <w:rsid w:val="00345A90"/>
    <w:rsid w:val="003645DF"/>
    <w:rsid w:val="00371DB6"/>
    <w:rsid w:val="003A0249"/>
    <w:rsid w:val="003A0ED2"/>
    <w:rsid w:val="003B5224"/>
    <w:rsid w:val="003C0255"/>
    <w:rsid w:val="003D5DE1"/>
    <w:rsid w:val="0049639D"/>
    <w:rsid w:val="004B6C5C"/>
    <w:rsid w:val="004B6D39"/>
    <w:rsid w:val="004F0636"/>
    <w:rsid w:val="0050455B"/>
    <w:rsid w:val="00527351"/>
    <w:rsid w:val="0056213C"/>
    <w:rsid w:val="005A4571"/>
    <w:rsid w:val="005C1445"/>
    <w:rsid w:val="005D016E"/>
    <w:rsid w:val="005F2EF2"/>
    <w:rsid w:val="00683CFC"/>
    <w:rsid w:val="006B70F9"/>
    <w:rsid w:val="006D714A"/>
    <w:rsid w:val="00726BF4"/>
    <w:rsid w:val="007603DE"/>
    <w:rsid w:val="007A0BC7"/>
    <w:rsid w:val="007F09C2"/>
    <w:rsid w:val="007F30E2"/>
    <w:rsid w:val="007F6436"/>
    <w:rsid w:val="007F685B"/>
    <w:rsid w:val="00800A41"/>
    <w:rsid w:val="00822F9E"/>
    <w:rsid w:val="0084099F"/>
    <w:rsid w:val="00842FF4"/>
    <w:rsid w:val="00853FEF"/>
    <w:rsid w:val="00875A3B"/>
    <w:rsid w:val="00875D68"/>
    <w:rsid w:val="008C1AEC"/>
    <w:rsid w:val="008D0398"/>
    <w:rsid w:val="008E7341"/>
    <w:rsid w:val="008F280C"/>
    <w:rsid w:val="00934B16"/>
    <w:rsid w:val="0096120A"/>
    <w:rsid w:val="009B13E2"/>
    <w:rsid w:val="009C440E"/>
    <w:rsid w:val="009C47FF"/>
    <w:rsid w:val="009E4AAB"/>
    <w:rsid w:val="00A0319F"/>
    <w:rsid w:val="00A05DF3"/>
    <w:rsid w:val="00A87F90"/>
    <w:rsid w:val="00A9001D"/>
    <w:rsid w:val="00AF60B3"/>
    <w:rsid w:val="00B0546F"/>
    <w:rsid w:val="00B17E0A"/>
    <w:rsid w:val="00B36C85"/>
    <w:rsid w:val="00B40CDE"/>
    <w:rsid w:val="00B50881"/>
    <w:rsid w:val="00B90AF6"/>
    <w:rsid w:val="00BA1E47"/>
    <w:rsid w:val="00BA6C55"/>
    <w:rsid w:val="00BD2D5A"/>
    <w:rsid w:val="00BF1279"/>
    <w:rsid w:val="00C253AB"/>
    <w:rsid w:val="00C475CF"/>
    <w:rsid w:val="00C53E36"/>
    <w:rsid w:val="00C74A7F"/>
    <w:rsid w:val="00C83CB0"/>
    <w:rsid w:val="00C96192"/>
    <w:rsid w:val="00CA0880"/>
    <w:rsid w:val="00D82D1E"/>
    <w:rsid w:val="00D837A6"/>
    <w:rsid w:val="00D96062"/>
    <w:rsid w:val="00DD1109"/>
    <w:rsid w:val="00DF2A64"/>
    <w:rsid w:val="00DF41E2"/>
    <w:rsid w:val="00E04E46"/>
    <w:rsid w:val="00E43652"/>
    <w:rsid w:val="00E44F33"/>
    <w:rsid w:val="00E51C8F"/>
    <w:rsid w:val="00E836FF"/>
    <w:rsid w:val="00E84352"/>
    <w:rsid w:val="00E868FC"/>
    <w:rsid w:val="00EA00E9"/>
    <w:rsid w:val="00EA5F18"/>
    <w:rsid w:val="00EC6343"/>
    <w:rsid w:val="00F112D4"/>
    <w:rsid w:val="00F13755"/>
    <w:rsid w:val="00F20F44"/>
    <w:rsid w:val="00F236E1"/>
    <w:rsid w:val="00F25757"/>
    <w:rsid w:val="00F352AC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E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B13E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13E2"/>
    <w:rPr>
      <w:rFonts w:ascii="Times New Roman" w:eastAsia="宋体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9B13E2"/>
    <w:pPr>
      <w:ind w:firstLineChars="200" w:firstLine="420"/>
    </w:pPr>
    <w:rPr>
      <w:rFonts w:ascii="Calibri" w:hAnsi="Calibri"/>
      <w:szCs w:val="22"/>
    </w:rPr>
  </w:style>
  <w:style w:type="paragraph" w:styleId="Footer">
    <w:name w:val="footer"/>
    <w:basedOn w:val="Normal"/>
    <w:link w:val="FooterChar"/>
    <w:uiPriority w:val="99"/>
    <w:rsid w:val="009B1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13E2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B13E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3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C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</Words>
  <Characters>227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党办字〔2018〕2号</dc:title>
  <dc:subject/>
  <dc:creator>Sky123.Org</dc:creator>
  <cp:keywords/>
  <dc:description/>
  <cp:lastModifiedBy>User</cp:lastModifiedBy>
  <cp:revision>2</cp:revision>
  <cp:lastPrinted>2018-03-27T06:31:00Z</cp:lastPrinted>
  <dcterms:created xsi:type="dcterms:W3CDTF">2018-03-28T09:09:00Z</dcterms:created>
  <dcterms:modified xsi:type="dcterms:W3CDTF">2018-03-28T09:09:00Z</dcterms:modified>
</cp:coreProperties>
</file>